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1A2FA404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6731DA90" w14:textId="77777777" w:rsidR="00523479" w:rsidRPr="008D0A45" w:rsidRDefault="001437EC" w:rsidP="00523479">
            <w:pPr>
              <w:pStyle w:val="Initials"/>
              <w:rPr>
                <w:rFonts w:ascii="Times New Roman" w:hAnsi="Times New Roman" w:cs="Times New Roman"/>
                <w:b/>
              </w:rPr>
            </w:pPr>
            <w:r w:rsidRPr="008D0A45"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="00E02DCD" w:rsidRPr="008D0A45"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F44A214" wp14:editId="21FF36F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4F391FB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7E9AA671" w14:textId="58A214D3" w:rsidR="00A50939" w:rsidRPr="00BF7F95" w:rsidRDefault="001437EC" w:rsidP="007569C1">
            <w:pPr>
              <w:pStyle w:val="Heading3"/>
              <w:rPr>
                <w:rFonts w:ascii="Times New Roman" w:hAnsi="Times New Roman" w:cs="Times New Roman"/>
                <w:b/>
                <w:sz w:val="24"/>
              </w:rPr>
            </w:pPr>
            <w:r w:rsidRPr="00BF7F95">
              <w:rPr>
                <w:rFonts w:ascii="Times New Roman" w:hAnsi="Times New Roman" w:cs="Times New Roman"/>
                <w:b/>
                <w:sz w:val="24"/>
              </w:rPr>
              <w:t xml:space="preserve">Community member </w:t>
            </w:r>
            <w:r w:rsidR="00661753" w:rsidRPr="00BF7F95">
              <w:rPr>
                <w:rFonts w:ascii="Times New Roman" w:hAnsi="Times New Roman" w:cs="Times New Roman"/>
                <w:b/>
                <w:sz w:val="24"/>
              </w:rPr>
              <w:t>SPOTLIGHT</w:t>
            </w:r>
          </w:p>
          <w:p w14:paraId="57C29AAA" w14:textId="0B355753" w:rsidR="008F3CA3" w:rsidRDefault="0092708F" w:rsidP="0092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Randy Traxler </w:t>
            </w:r>
            <w:r w:rsidR="00797E71">
              <w:rPr>
                <w:rFonts w:ascii="Times New Roman" w:hAnsi="Times New Roman" w:cs="Times New Roman"/>
              </w:rPr>
              <w:t>has lived in the Village of Camden for the last 34 years with his wife Nola.</w:t>
            </w:r>
            <w:r w:rsidR="00120E2A">
              <w:rPr>
                <w:rFonts w:ascii="Times New Roman" w:hAnsi="Times New Roman" w:cs="Times New Roman"/>
              </w:rPr>
              <w:t xml:space="preserve"> They raised 3 children who all graduated from the Camden-Frontier School. </w:t>
            </w:r>
          </w:p>
          <w:p w14:paraId="2B5877A5" w14:textId="78D3286B" w:rsidR="00120E2A" w:rsidRDefault="008F3CA3" w:rsidP="0092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Randy</w:t>
            </w:r>
            <w:r w:rsidR="00D104E0">
              <w:rPr>
                <w:rFonts w:ascii="Times New Roman" w:hAnsi="Times New Roman" w:cs="Times New Roman"/>
              </w:rPr>
              <w:t xml:space="preserve"> is a member of the Camden Missionary Church, where he serves as a Trustee. </w:t>
            </w:r>
          </w:p>
          <w:p w14:paraId="66BAB0F5" w14:textId="1F14F7A1" w:rsidR="00467C70" w:rsidRDefault="00797E71" w:rsidP="0092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Randy loves his community, and he has lived a life of service to prove it. Randy ha</w:t>
            </w:r>
            <w:r w:rsidR="00120E2A">
              <w:rPr>
                <w:rFonts w:ascii="Times New Roman" w:hAnsi="Times New Roman" w:cs="Times New Roman"/>
              </w:rPr>
              <w:t xml:space="preserve">s been a </w:t>
            </w:r>
            <w:r>
              <w:rPr>
                <w:rFonts w:ascii="Times New Roman" w:hAnsi="Times New Roman" w:cs="Times New Roman"/>
              </w:rPr>
              <w:t xml:space="preserve">volunteer fireman since he was 18. </w:t>
            </w:r>
            <w:r w:rsidR="00387FB1">
              <w:rPr>
                <w:rFonts w:ascii="Times New Roman" w:hAnsi="Times New Roman" w:cs="Times New Roman"/>
              </w:rPr>
              <w:t xml:space="preserve">His public service extends to working for the Reading Emergency Unit for 4 years and serving as a Camden Village Council Member.  </w:t>
            </w:r>
            <w:r w:rsidR="00120E2A">
              <w:rPr>
                <w:rFonts w:ascii="Times New Roman" w:hAnsi="Times New Roman" w:cs="Times New Roman"/>
              </w:rPr>
              <w:t xml:space="preserve">He opened Randy’s </w:t>
            </w:r>
            <w:r w:rsidR="00387FB1">
              <w:rPr>
                <w:rFonts w:ascii="Times New Roman" w:hAnsi="Times New Roman" w:cs="Times New Roman"/>
              </w:rPr>
              <w:t>Standard,</w:t>
            </w:r>
            <w:r w:rsidR="00120E2A">
              <w:rPr>
                <w:rFonts w:ascii="Times New Roman" w:hAnsi="Times New Roman" w:cs="Times New Roman"/>
              </w:rPr>
              <w:t xml:space="preserve"> a gas station here in Camden in the 1980’s.</w:t>
            </w:r>
          </w:p>
          <w:p w14:paraId="3245EBF9" w14:textId="5CF7BB2B" w:rsidR="00D104E0" w:rsidRDefault="00387FB1" w:rsidP="0092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2001, Randy started R-N </w:t>
            </w:r>
            <w:r w:rsidR="00467C70">
              <w:rPr>
                <w:rFonts w:ascii="Times New Roman" w:hAnsi="Times New Roman" w:cs="Times New Roman"/>
              </w:rPr>
              <w:t>Tire, a local</w:t>
            </w:r>
            <w:r>
              <w:rPr>
                <w:rFonts w:ascii="Times New Roman" w:hAnsi="Times New Roman" w:cs="Times New Roman"/>
              </w:rPr>
              <w:t xml:space="preserve"> mechanic shop </w:t>
            </w:r>
            <w:r w:rsidR="00467C70">
              <w:rPr>
                <w:rFonts w:ascii="Times New Roman" w:hAnsi="Times New Roman" w:cs="Times New Roman"/>
              </w:rPr>
              <w:t>located on the</w:t>
            </w:r>
            <w:r>
              <w:rPr>
                <w:rFonts w:ascii="Times New Roman" w:hAnsi="Times New Roman" w:cs="Times New Roman"/>
              </w:rPr>
              <w:t xml:space="preserve"> corner of </w:t>
            </w:r>
            <w:r w:rsidR="00467C70">
              <w:rPr>
                <w:rFonts w:ascii="Times New Roman" w:hAnsi="Times New Roman" w:cs="Times New Roman"/>
              </w:rPr>
              <w:t>Main Street</w:t>
            </w:r>
            <w:r>
              <w:rPr>
                <w:rFonts w:ascii="Times New Roman" w:hAnsi="Times New Roman" w:cs="Times New Roman"/>
              </w:rPr>
              <w:t xml:space="preserve"> and Bell</w:t>
            </w:r>
            <w:r w:rsidR="00DA6ABA">
              <w:rPr>
                <w:rFonts w:ascii="Times New Roman" w:hAnsi="Times New Roman" w:cs="Times New Roman"/>
              </w:rPr>
              <w:t xml:space="preserve"> St.; a</w:t>
            </w:r>
            <w:r w:rsidR="00467C70">
              <w:rPr>
                <w:rFonts w:ascii="Times New Roman" w:hAnsi="Times New Roman" w:cs="Times New Roman"/>
              </w:rPr>
              <w:t>ll while working full time for a manufacture in Fremont, I</w:t>
            </w:r>
            <w:r w:rsidR="00DA6ABA">
              <w:rPr>
                <w:rFonts w:ascii="Times New Roman" w:hAnsi="Times New Roman" w:cs="Times New Roman"/>
              </w:rPr>
              <w:t>N</w:t>
            </w:r>
            <w:r w:rsidR="00467C70">
              <w:rPr>
                <w:rFonts w:ascii="Times New Roman" w:hAnsi="Times New Roman" w:cs="Times New Roman"/>
              </w:rPr>
              <w:t xml:space="preserve">. </w:t>
            </w:r>
          </w:p>
          <w:p w14:paraId="0585E524" w14:textId="58D6E414" w:rsidR="00F767D0" w:rsidRPr="00DA6ABA" w:rsidRDefault="00F36050" w:rsidP="0094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Randy’s </w:t>
            </w:r>
            <w:r w:rsidR="008F3CA3">
              <w:rPr>
                <w:rFonts w:ascii="Times New Roman" w:hAnsi="Times New Roman" w:cs="Times New Roman"/>
              </w:rPr>
              <w:t xml:space="preserve">life is a testament </w:t>
            </w:r>
            <w:r w:rsidR="00DA6ABA">
              <w:rPr>
                <w:rFonts w:ascii="Times New Roman" w:hAnsi="Times New Roman" w:cs="Times New Roman"/>
              </w:rPr>
              <w:t>for</w:t>
            </w:r>
            <w:r w:rsidR="008F3CA3">
              <w:rPr>
                <w:rFonts w:ascii="Times New Roman" w:hAnsi="Times New Roman" w:cs="Times New Roman"/>
              </w:rPr>
              <w:t xml:space="preserve"> the younger generation of what hard work and </w:t>
            </w:r>
            <w:r>
              <w:rPr>
                <w:rFonts w:ascii="Times New Roman" w:hAnsi="Times New Roman" w:cs="Times New Roman"/>
              </w:rPr>
              <w:t>dedication</w:t>
            </w:r>
            <w:r w:rsidR="008F3CA3">
              <w:rPr>
                <w:rFonts w:ascii="Times New Roman" w:hAnsi="Times New Roman" w:cs="Times New Roman"/>
              </w:rPr>
              <w:t xml:space="preserve"> looks like. Thank you</w:t>
            </w:r>
            <w:r w:rsidR="00284028">
              <w:rPr>
                <w:rFonts w:ascii="Times New Roman" w:hAnsi="Times New Roman" w:cs="Times New Roman"/>
              </w:rPr>
              <w:t>,</w:t>
            </w:r>
            <w:r w:rsidR="008F3CA3">
              <w:rPr>
                <w:rFonts w:ascii="Times New Roman" w:hAnsi="Times New Roman" w:cs="Times New Roman"/>
              </w:rPr>
              <w:t xml:space="preserve"> Randy</w:t>
            </w:r>
            <w:r w:rsidR="00DA6ABA">
              <w:rPr>
                <w:rFonts w:ascii="Times New Roman" w:hAnsi="Times New Roman" w:cs="Times New Roman"/>
              </w:rPr>
              <w:t>,</w:t>
            </w:r>
            <w:r w:rsidR="008F3CA3">
              <w:rPr>
                <w:rFonts w:ascii="Times New Roman" w:hAnsi="Times New Roman" w:cs="Times New Roman"/>
              </w:rPr>
              <w:t xml:space="preserve"> for the example</w:t>
            </w:r>
            <w:r w:rsidR="00DA6ABA">
              <w:rPr>
                <w:rFonts w:ascii="Times New Roman" w:hAnsi="Times New Roman" w:cs="Times New Roman"/>
              </w:rPr>
              <w:t>s</w:t>
            </w:r>
            <w:r w:rsidR="008F3CA3">
              <w:rPr>
                <w:rFonts w:ascii="Times New Roman" w:hAnsi="Times New Roman" w:cs="Times New Roman"/>
              </w:rPr>
              <w:t xml:space="preserve"> you have</w:t>
            </w:r>
          </w:p>
          <w:p w14:paraId="7CB43E50" w14:textId="77777777" w:rsidR="00F767D0" w:rsidRPr="00B9247F" w:rsidRDefault="00F767D0" w:rsidP="00B9247F">
            <w:pPr>
              <w:rPr>
                <w:rFonts w:ascii="Times New Roman" w:hAnsi="Times New Roman" w:cs="Times New Roman"/>
              </w:rPr>
            </w:pPr>
          </w:p>
          <w:p w14:paraId="29C771A9" w14:textId="77777777" w:rsidR="00BF7F95" w:rsidRPr="00BF7F95" w:rsidRDefault="00BF7F95" w:rsidP="00B9247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B544D1" w14:paraId="5F9E4C47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636017C4" w14:textId="77777777" w:rsidR="00C612DA" w:rsidRPr="00B544D1" w:rsidRDefault="00000000" w:rsidP="00C612DA">
                  <w:pPr>
                    <w:pStyle w:val="Heading1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Enter your name:"/>
                      <w:tag w:val="Enter your name:"/>
                      <w:id w:val="-296147368"/>
                      <w:placeholder>
                        <w:docPart w:val="5FCF8A92DDA24080B46A537A2FE2F085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Content>
                      <w:r w:rsidR="001437EC" w:rsidRPr="00B544D1">
                        <w:rPr>
                          <w:rFonts w:ascii="Times New Roman" w:hAnsi="Times New Roman" w:cs="Times New Roman"/>
                        </w:rPr>
                        <w:t xml:space="preserve">Camden Village News </w:t>
                      </w:r>
                    </w:sdtContent>
                  </w:sdt>
                </w:p>
                <w:p w14:paraId="787C9CF5" w14:textId="2E477492" w:rsidR="00906BEE" w:rsidRPr="00B544D1" w:rsidRDefault="00000000" w:rsidP="001437EC">
                  <w:pPr>
                    <w:pStyle w:val="Heading2"/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10D89CA2F0C845AE822C7C2CC33494E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A26E22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F30539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3B76C0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 w:rsidR="00A26E22">
                        <w:rPr>
                          <w:rFonts w:ascii="Times New Roman" w:hAnsi="Times New Roman" w:cs="Times New Roman"/>
                        </w:rPr>
                        <w:t>4</w:t>
                      </w:r>
                    </w:sdtContent>
                  </w:sdt>
                </w:p>
              </w:tc>
            </w:tr>
          </w:tbl>
          <w:p w14:paraId="18626D65" w14:textId="43F0DC52" w:rsidR="00E21358" w:rsidRDefault="00F30539" w:rsidP="007569C1">
            <w:pPr>
              <w:pStyle w:val="Heading3"/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</w:pPr>
            <w:r w:rsidRPr="00F30539"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  <w:t>Facts of Camden:</w:t>
            </w:r>
            <w:r w:rsidR="009124D8"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="00A26E22"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  <w:t xml:space="preserve">Camden Bp was originally owned and operated by Randy and Nola Traxler. The gas station at the time was called Randys Standard.  </w:t>
            </w:r>
            <w:r w:rsidR="00E21358"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6871D5BC" w14:textId="77777777" w:rsidR="0092708F" w:rsidRDefault="0092708F" w:rsidP="007569C1">
            <w:pPr>
              <w:pStyle w:val="Heading3"/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</w:pPr>
          </w:p>
          <w:p w14:paraId="773382B0" w14:textId="77777777" w:rsidR="0092708F" w:rsidRDefault="0092708F" w:rsidP="007569C1">
            <w:pPr>
              <w:pStyle w:val="Heading3"/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</w:pPr>
          </w:p>
          <w:p w14:paraId="5C17A8F0" w14:textId="77777777" w:rsidR="00BF2476" w:rsidRPr="00F30539" w:rsidRDefault="00BF2476" w:rsidP="007569C1">
            <w:pPr>
              <w:pStyle w:val="Heading3"/>
              <w:rPr>
                <w:rFonts w:ascii="Times New Roman" w:hAnsi="Times New Roman" w:cs="Times New Roman"/>
                <w:color w:val="1D1111"/>
                <w:spacing w:val="15"/>
                <w:sz w:val="18"/>
                <w:szCs w:val="18"/>
                <w:shd w:val="clear" w:color="auto" w:fill="FFFFFF"/>
              </w:rPr>
            </w:pPr>
          </w:p>
          <w:p w14:paraId="22790211" w14:textId="56A464D7" w:rsidR="003D1869" w:rsidRPr="003D1869" w:rsidRDefault="003B4EDF" w:rsidP="003D1869">
            <w:pPr>
              <w:pStyle w:val="Heading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Overview of the </w:t>
            </w:r>
            <w:r w:rsidR="00F767D0" w:rsidRPr="00F767D0">
              <w:rPr>
                <w:rFonts w:ascii="Times New Roman" w:hAnsi="Times New Roman" w:cs="Times New Roman"/>
                <w:b/>
                <w:sz w:val="20"/>
                <w:szCs w:val="20"/>
              </w:rPr>
              <w:t>camden Village council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meeting on </w:t>
            </w:r>
            <w:r w:rsidR="00A26E22">
              <w:rPr>
                <w:rFonts w:ascii="Times New Roman" w:hAnsi="Times New Roman" w:cs="Times New Roman"/>
                <w:b/>
                <w:sz w:val="20"/>
                <w:szCs w:val="20"/>
              </w:rPr>
              <w:t>January 15th</w:t>
            </w:r>
          </w:p>
          <w:p w14:paraId="175115FA" w14:textId="77777777" w:rsidR="003D1869" w:rsidRDefault="003D1869" w:rsidP="003D1869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4DC75" w14:textId="290785E9" w:rsidR="003D1869" w:rsidRDefault="00A26E22" w:rsidP="003D1869">
            <w:pPr>
              <w:pStyle w:val="Heading4"/>
              <w:numPr>
                <w:ilvl w:val="0"/>
                <w:numId w:val="16"/>
              </w:num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county report</w:t>
            </w:r>
          </w:p>
          <w:p w14:paraId="16E2E3AF" w14:textId="15F3DCA0" w:rsidR="003D1869" w:rsidRPr="00A26E22" w:rsidRDefault="00A26E22" w:rsidP="00A26E22">
            <w:pPr>
              <w:pStyle w:val="Heading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4E0">
              <w:rPr>
                <w:rFonts w:ascii="Times New Roman" w:hAnsi="Times New Roman" w:cs="Times New Roman"/>
                <w:sz w:val="20"/>
                <w:szCs w:val="20"/>
              </w:rPr>
              <w:t xml:space="preserve">Given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 county commissioner Mark Wiley</w:t>
            </w:r>
          </w:p>
          <w:p w14:paraId="05200083" w14:textId="77777777" w:rsidR="003D1869" w:rsidRDefault="003D1869" w:rsidP="003D1869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05285" w14:textId="491B2DE3" w:rsidR="003D1869" w:rsidRDefault="00A26E22" w:rsidP="003D1869">
            <w:pPr>
              <w:pStyle w:val="Heading4"/>
              <w:numPr>
                <w:ilvl w:val="0"/>
                <w:numId w:val="16"/>
              </w:num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Pinnacle</w:t>
            </w:r>
          </w:p>
          <w:p w14:paraId="682A833E" w14:textId="1030CB95" w:rsidR="003D1869" w:rsidRDefault="003D1869" w:rsidP="003D1869">
            <w:pPr>
              <w:pStyle w:val="Heading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08F">
              <w:rPr>
                <w:rFonts w:ascii="Times New Roman" w:hAnsi="Times New Roman" w:cs="Times New Roman"/>
                <w:sz w:val="20"/>
                <w:szCs w:val="20"/>
              </w:rPr>
              <w:t xml:space="preserve">requested license for dispensary </w:t>
            </w:r>
          </w:p>
          <w:p w14:paraId="41F9D3F0" w14:textId="77777777" w:rsidR="003D1869" w:rsidRDefault="003D1869" w:rsidP="003D1869">
            <w:pPr>
              <w:pStyle w:val="Heading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4860A" w14:textId="1333F0F5" w:rsidR="003D1869" w:rsidRDefault="0092708F" w:rsidP="003D1869">
            <w:pPr>
              <w:pStyle w:val="Heading4"/>
              <w:numPr>
                <w:ilvl w:val="0"/>
                <w:numId w:val="16"/>
              </w:num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 SIgn for Village office </w:t>
            </w:r>
          </w:p>
          <w:p w14:paraId="67D6FE07" w14:textId="78AFD193" w:rsidR="003D1869" w:rsidRDefault="003D1869" w:rsidP="003D1869">
            <w:pPr>
              <w:pStyle w:val="Heading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approved </w:t>
            </w:r>
            <w:r w:rsidR="0092708F">
              <w:rPr>
                <w:rFonts w:ascii="Times New Roman" w:hAnsi="Times New Roman" w:cs="Times New Roman"/>
                <w:sz w:val="20"/>
                <w:szCs w:val="20"/>
              </w:rPr>
              <w:t xml:space="preserve">by council to be purchased from Hodz designs </w:t>
            </w:r>
          </w:p>
          <w:p w14:paraId="2CE8C831" w14:textId="77777777" w:rsidR="0092708F" w:rsidRDefault="0092708F" w:rsidP="003D1869">
            <w:pPr>
              <w:pStyle w:val="Heading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1F289" w14:textId="0A411D32" w:rsidR="0092708F" w:rsidRDefault="0092708F" w:rsidP="0092708F">
            <w:pPr>
              <w:pStyle w:val="Heading4"/>
              <w:numPr>
                <w:ilvl w:val="0"/>
                <w:numId w:val="16"/>
              </w:num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fire</w:t>
            </w:r>
            <w:r w:rsidR="00DA6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station</w:t>
            </w:r>
          </w:p>
          <w:p w14:paraId="78422352" w14:textId="79FF2890" w:rsidR="0092708F" w:rsidRPr="0092708F" w:rsidRDefault="0092708F" w:rsidP="0092708F">
            <w:pPr>
              <w:pStyle w:val="Heading4"/>
              <w:spacing w:line="256" w:lineRule="auto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708F">
              <w:rPr>
                <w:rFonts w:ascii="Times New Roman" w:hAnsi="Times New Roman" w:cs="Times New Roman"/>
                <w:bCs/>
                <w:sz w:val="20"/>
                <w:szCs w:val="20"/>
              </w:rPr>
              <w:t>quotes were considered for a new over head door and floor repair</w:t>
            </w:r>
          </w:p>
          <w:p w14:paraId="36223E59" w14:textId="30A27D1C" w:rsidR="0092708F" w:rsidRDefault="0092708F" w:rsidP="0092708F">
            <w:pPr>
              <w:pStyle w:val="Heading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904CDF" w14:textId="77777777" w:rsidR="0092708F" w:rsidRDefault="0092708F" w:rsidP="003D1869">
            <w:pPr>
              <w:pStyle w:val="Heading4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B24DA" w14:textId="77777777" w:rsidR="0092708F" w:rsidRDefault="0092708F" w:rsidP="0092708F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3A9C2" w14:textId="77777777" w:rsidR="002C2CDD" w:rsidRPr="00F767D0" w:rsidRDefault="00F767D0" w:rsidP="007569C1">
            <w:pPr>
              <w:pStyle w:val="Heading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D0">
              <w:rPr>
                <w:rFonts w:ascii="Times New Roman" w:hAnsi="Times New Roman" w:cs="Times New Roman"/>
                <w:b/>
                <w:sz w:val="20"/>
                <w:szCs w:val="20"/>
              </w:rPr>
              <w:t>CHurch services</w:t>
            </w:r>
          </w:p>
          <w:p w14:paraId="47641C44" w14:textId="77777777" w:rsidR="00A86CC5" w:rsidRPr="00A86CC5" w:rsidRDefault="00F767D0" w:rsidP="00A86CC5">
            <w:pPr>
              <w:pStyle w:val="Heading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6CC5">
              <w:rPr>
                <w:rFonts w:ascii="Times New Roman" w:hAnsi="Times New Roman" w:cs="Times New Roman"/>
                <w:sz w:val="20"/>
                <w:szCs w:val="20"/>
              </w:rPr>
              <w:t>Camden Missionary</w:t>
            </w:r>
            <w:r w:rsidR="00A86CC5" w:rsidRPr="00A86CC5">
              <w:rPr>
                <w:rFonts w:ascii="Times New Roman" w:hAnsi="Times New Roman" w:cs="Times New Roman"/>
                <w:sz w:val="20"/>
                <w:szCs w:val="20"/>
              </w:rPr>
              <w:t xml:space="preserve"> Regular Sunday Service: 10:30</w:t>
            </w:r>
          </w:p>
          <w:p w14:paraId="50D1C2EB" w14:textId="7DF0166E" w:rsidR="00741125" w:rsidRPr="00DA6ABA" w:rsidRDefault="00F767D0" w:rsidP="00741125">
            <w:pPr>
              <w:pStyle w:val="Heading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6CC5">
              <w:rPr>
                <w:rFonts w:ascii="Times New Roman" w:hAnsi="Times New Roman" w:cs="Times New Roman"/>
                <w:sz w:val="20"/>
                <w:szCs w:val="20"/>
              </w:rPr>
              <w:t xml:space="preserve">Camden Methodist </w:t>
            </w:r>
            <w:r w:rsidR="00A86CC5" w:rsidRPr="00A86CC5">
              <w:rPr>
                <w:rFonts w:ascii="Times New Roman" w:hAnsi="Times New Roman" w:cs="Times New Roman"/>
                <w:sz w:val="20"/>
                <w:szCs w:val="20"/>
              </w:rPr>
              <w:t>Regular Sunday Service: 10:00</w:t>
            </w:r>
          </w:p>
        </w:tc>
      </w:tr>
    </w:tbl>
    <w:p w14:paraId="30B3DD7C" w14:textId="77777777" w:rsidR="00C62C50" w:rsidRDefault="00C62C50" w:rsidP="00742538">
      <w:pPr>
        <w:pStyle w:val="NoSpacing"/>
      </w:pPr>
    </w:p>
    <w:sectPr w:rsidR="00C62C50" w:rsidSect="00BE763D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D495" w14:textId="77777777" w:rsidR="00BE763D" w:rsidRDefault="00BE763D" w:rsidP="00713050">
      <w:pPr>
        <w:spacing w:line="240" w:lineRule="auto"/>
      </w:pPr>
      <w:r>
        <w:separator/>
      </w:r>
    </w:p>
  </w:endnote>
  <w:endnote w:type="continuationSeparator" w:id="0">
    <w:p w14:paraId="1AC253A2" w14:textId="77777777" w:rsidR="00BE763D" w:rsidRDefault="00BE763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4F82495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7C47B95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7C5F373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1940F7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3DE3ACB" w14:textId="77777777" w:rsidR="00C2098A" w:rsidRDefault="00C2098A" w:rsidP="00684488">
          <w:pPr>
            <w:pStyle w:val="Footer"/>
          </w:pPr>
        </w:p>
      </w:tc>
    </w:tr>
    <w:tr w:rsidR="00684488" w14:paraId="136D4A78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444BFBC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C7C786B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E249B00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D5B5233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E8C33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2165814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1ABDB1E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01C3C6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3C04D6A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36694C1" w14:textId="77777777" w:rsidR="00217980" w:rsidRDefault="00217980" w:rsidP="00217980">
          <w:pPr>
            <w:pStyle w:val="Footer"/>
          </w:pPr>
        </w:p>
      </w:tc>
    </w:tr>
    <w:tr w:rsidR="00217980" w14:paraId="432D8AD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E1CB650" w14:textId="77777777" w:rsidR="00811117" w:rsidRPr="00CA3DF1" w:rsidRDefault="00811117" w:rsidP="003C5528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E8B0623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67735D8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6598419" w14:textId="77777777" w:rsidR="00811117" w:rsidRPr="00C2098A" w:rsidRDefault="00811117" w:rsidP="001437EC">
          <w:pPr>
            <w:pStyle w:val="Footer"/>
            <w:jc w:val="left"/>
          </w:pPr>
        </w:p>
      </w:tc>
    </w:tr>
  </w:tbl>
  <w:p w14:paraId="45338F07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49C6" w14:textId="77777777" w:rsidR="00BE763D" w:rsidRDefault="00BE763D" w:rsidP="00713050">
      <w:pPr>
        <w:spacing w:line="240" w:lineRule="auto"/>
      </w:pPr>
      <w:r>
        <w:separator/>
      </w:r>
    </w:p>
  </w:footnote>
  <w:footnote w:type="continuationSeparator" w:id="0">
    <w:p w14:paraId="2F48FC58" w14:textId="77777777" w:rsidR="00BE763D" w:rsidRDefault="00BE763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13C41793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DD295BF" w14:textId="77777777" w:rsidR="001A5CA9" w:rsidRPr="00F207C0" w:rsidRDefault="001A5CA9" w:rsidP="008D0A45">
          <w:pPr>
            <w:pStyle w:val="Initials"/>
            <w:ind w:left="0"/>
            <w:jc w:val="left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p w14:paraId="12C7BDAB" w14:textId="77777777" w:rsidR="001A5CA9" w:rsidRPr="00F207C0" w:rsidRDefault="001A5CA9" w:rsidP="001A5CA9"/>
      </w:tc>
    </w:tr>
  </w:tbl>
  <w:p w14:paraId="64C91CB2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4F49"/>
    <w:multiLevelType w:val="hybridMultilevel"/>
    <w:tmpl w:val="21A2A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3174F"/>
    <w:multiLevelType w:val="hybridMultilevel"/>
    <w:tmpl w:val="CCDE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A21AC"/>
    <w:multiLevelType w:val="hybridMultilevel"/>
    <w:tmpl w:val="28C69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B1811"/>
    <w:multiLevelType w:val="hybridMultilevel"/>
    <w:tmpl w:val="06C64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124B"/>
    <w:multiLevelType w:val="hybridMultilevel"/>
    <w:tmpl w:val="F4D8C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9871212">
    <w:abstractNumId w:val="9"/>
  </w:num>
  <w:num w:numId="2" w16cid:durableId="997809613">
    <w:abstractNumId w:val="7"/>
  </w:num>
  <w:num w:numId="3" w16cid:durableId="1232156413">
    <w:abstractNumId w:val="6"/>
  </w:num>
  <w:num w:numId="4" w16cid:durableId="427045717">
    <w:abstractNumId w:val="5"/>
  </w:num>
  <w:num w:numId="5" w16cid:durableId="988099976">
    <w:abstractNumId w:val="4"/>
  </w:num>
  <w:num w:numId="6" w16cid:durableId="1410613602">
    <w:abstractNumId w:val="8"/>
  </w:num>
  <w:num w:numId="7" w16cid:durableId="2034990747">
    <w:abstractNumId w:val="3"/>
  </w:num>
  <w:num w:numId="8" w16cid:durableId="1897276024">
    <w:abstractNumId w:val="2"/>
  </w:num>
  <w:num w:numId="9" w16cid:durableId="1189950515">
    <w:abstractNumId w:val="1"/>
  </w:num>
  <w:num w:numId="10" w16cid:durableId="1770618691">
    <w:abstractNumId w:val="0"/>
  </w:num>
  <w:num w:numId="11" w16cid:durableId="71317675">
    <w:abstractNumId w:val="12"/>
  </w:num>
  <w:num w:numId="12" w16cid:durableId="74210838">
    <w:abstractNumId w:val="13"/>
  </w:num>
  <w:num w:numId="13" w16cid:durableId="1707486035">
    <w:abstractNumId w:val="11"/>
  </w:num>
  <w:num w:numId="14" w16cid:durableId="1986738520">
    <w:abstractNumId w:val="10"/>
  </w:num>
  <w:num w:numId="15" w16cid:durableId="1670792868">
    <w:abstractNumId w:val="13"/>
  </w:num>
  <w:num w:numId="16" w16cid:durableId="1508984171">
    <w:abstractNumId w:val="13"/>
  </w:num>
  <w:num w:numId="17" w16cid:durableId="1931155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EC"/>
    <w:rsid w:val="00091382"/>
    <w:rsid w:val="000A07DA"/>
    <w:rsid w:val="000A2BFA"/>
    <w:rsid w:val="000B0619"/>
    <w:rsid w:val="000B37CE"/>
    <w:rsid w:val="000B61CA"/>
    <w:rsid w:val="000F22D2"/>
    <w:rsid w:val="000F2F30"/>
    <w:rsid w:val="000F7610"/>
    <w:rsid w:val="00114ED7"/>
    <w:rsid w:val="00120E2A"/>
    <w:rsid w:val="001300CA"/>
    <w:rsid w:val="00140B0E"/>
    <w:rsid w:val="001437EC"/>
    <w:rsid w:val="001A5CA9"/>
    <w:rsid w:val="001B2AC1"/>
    <w:rsid w:val="001B403A"/>
    <w:rsid w:val="001C7771"/>
    <w:rsid w:val="001F4583"/>
    <w:rsid w:val="001F617F"/>
    <w:rsid w:val="00217980"/>
    <w:rsid w:val="002565FF"/>
    <w:rsid w:val="00271662"/>
    <w:rsid w:val="0027404F"/>
    <w:rsid w:val="00284028"/>
    <w:rsid w:val="00290AAA"/>
    <w:rsid w:val="00293B83"/>
    <w:rsid w:val="002B091C"/>
    <w:rsid w:val="002C2CDD"/>
    <w:rsid w:val="002D45C6"/>
    <w:rsid w:val="002F03FA"/>
    <w:rsid w:val="003053E0"/>
    <w:rsid w:val="00313E86"/>
    <w:rsid w:val="00333CD3"/>
    <w:rsid w:val="00340365"/>
    <w:rsid w:val="00342B64"/>
    <w:rsid w:val="00364079"/>
    <w:rsid w:val="00386714"/>
    <w:rsid w:val="00387FB1"/>
    <w:rsid w:val="003A31F8"/>
    <w:rsid w:val="003B4EDF"/>
    <w:rsid w:val="003B76C0"/>
    <w:rsid w:val="003C5528"/>
    <w:rsid w:val="003D03E5"/>
    <w:rsid w:val="003D1869"/>
    <w:rsid w:val="004077FB"/>
    <w:rsid w:val="004244FF"/>
    <w:rsid w:val="00424DD9"/>
    <w:rsid w:val="004305E4"/>
    <w:rsid w:val="0046104A"/>
    <w:rsid w:val="00467C70"/>
    <w:rsid w:val="004717C5"/>
    <w:rsid w:val="004A24CC"/>
    <w:rsid w:val="004C4EA1"/>
    <w:rsid w:val="00523479"/>
    <w:rsid w:val="00543DB7"/>
    <w:rsid w:val="005729B0"/>
    <w:rsid w:val="00583E4F"/>
    <w:rsid w:val="00631C67"/>
    <w:rsid w:val="00641630"/>
    <w:rsid w:val="00661753"/>
    <w:rsid w:val="00684488"/>
    <w:rsid w:val="006A3CE7"/>
    <w:rsid w:val="006A7746"/>
    <w:rsid w:val="006C4C50"/>
    <w:rsid w:val="006D76B1"/>
    <w:rsid w:val="00713050"/>
    <w:rsid w:val="00741125"/>
    <w:rsid w:val="00742538"/>
    <w:rsid w:val="00746F7F"/>
    <w:rsid w:val="007569C1"/>
    <w:rsid w:val="00757BA4"/>
    <w:rsid w:val="00763832"/>
    <w:rsid w:val="00772919"/>
    <w:rsid w:val="00797E71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D0A45"/>
    <w:rsid w:val="008E4B30"/>
    <w:rsid w:val="008F3CA3"/>
    <w:rsid w:val="00906BEE"/>
    <w:rsid w:val="009124D8"/>
    <w:rsid w:val="009243E7"/>
    <w:rsid w:val="0092708F"/>
    <w:rsid w:val="009364CB"/>
    <w:rsid w:val="00940297"/>
    <w:rsid w:val="00943C25"/>
    <w:rsid w:val="00985D58"/>
    <w:rsid w:val="009B3C40"/>
    <w:rsid w:val="009F7AD9"/>
    <w:rsid w:val="00A15CCA"/>
    <w:rsid w:val="00A26E22"/>
    <w:rsid w:val="00A271B4"/>
    <w:rsid w:val="00A42540"/>
    <w:rsid w:val="00A50939"/>
    <w:rsid w:val="00A83413"/>
    <w:rsid w:val="00A86CC5"/>
    <w:rsid w:val="00AA6A40"/>
    <w:rsid w:val="00AA75F6"/>
    <w:rsid w:val="00AB47CF"/>
    <w:rsid w:val="00AD00FD"/>
    <w:rsid w:val="00AF0A8E"/>
    <w:rsid w:val="00B27019"/>
    <w:rsid w:val="00B544D1"/>
    <w:rsid w:val="00B5664D"/>
    <w:rsid w:val="00B76A83"/>
    <w:rsid w:val="00B8012B"/>
    <w:rsid w:val="00B9247F"/>
    <w:rsid w:val="00BA5B40"/>
    <w:rsid w:val="00BD0206"/>
    <w:rsid w:val="00BE763D"/>
    <w:rsid w:val="00BF2476"/>
    <w:rsid w:val="00BF7F95"/>
    <w:rsid w:val="00C14A61"/>
    <w:rsid w:val="00C17BFD"/>
    <w:rsid w:val="00C2098A"/>
    <w:rsid w:val="00C324CD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104E0"/>
    <w:rsid w:val="00D7155D"/>
    <w:rsid w:val="00D97A41"/>
    <w:rsid w:val="00DA6ABA"/>
    <w:rsid w:val="00DD3CF6"/>
    <w:rsid w:val="00DD6416"/>
    <w:rsid w:val="00DE6F83"/>
    <w:rsid w:val="00DF4E0A"/>
    <w:rsid w:val="00E02DCD"/>
    <w:rsid w:val="00E12C60"/>
    <w:rsid w:val="00E21358"/>
    <w:rsid w:val="00E22E87"/>
    <w:rsid w:val="00E31489"/>
    <w:rsid w:val="00E4188F"/>
    <w:rsid w:val="00E57630"/>
    <w:rsid w:val="00E86C2B"/>
    <w:rsid w:val="00EB2D52"/>
    <w:rsid w:val="00EF7CC9"/>
    <w:rsid w:val="00F207C0"/>
    <w:rsid w:val="00F20AE5"/>
    <w:rsid w:val="00F30539"/>
    <w:rsid w:val="00F36050"/>
    <w:rsid w:val="00F47E97"/>
    <w:rsid w:val="00F645C7"/>
    <w:rsid w:val="00F767D0"/>
    <w:rsid w:val="00FD4CDB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D6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L%20Patron%20Y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F8A92DDA24080B46A537A2FE2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BA23-C73F-4F9D-89AE-5B1C5643CDC3}"/>
      </w:docPartPr>
      <w:docPartBody>
        <w:p w:rsidR="009D5450" w:rsidRDefault="00635550">
          <w:pPr>
            <w:pStyle w:val="5FCF8A92DDA24080B46A537A2FE2F085"/>
          </w:pPr>
          <w:r>
            <w:t>Your name</w:t>
          </w:r>
        </w:p>
      </w:docPartBody>
    </w:docPart>
    <w:docPart>
      <w:docPartPr>
        <w:name w:val="10D89CA2F0C845AE822C7C2CC334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7520-C4E8-43C7-9375-B3D23CFBD5B1}"/>
      </w:docPartPr>
      <w:docPartBody>
        <w:p w:rsidR="009D5450" w:rsidRDefault="00635550">
          <w:pPr>
            <w:pStyle w:val="10D89CA2F0C845AE822C7C2CC33494E7"/>
          </w:pPr>
          <w:r w:rsidRPr="007D6458">
            <w:t>Profession or Industry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50"/>
    <w:rsid w:val="000D3DFD"/>
    <w:rsid w:val="00403A66"/>
    <w:rsid w:val="005C2A62"/>
    <w:rsid w:val="005D6398"/>
    <w:rsid w:val="00635550"/>
    <w:rsid w:val="008E30A2"/>
    <w:rsid w:val="009D5450"/>
    <w:rsid w:val="00CE53B1"/>
    <w:rsid w:val="00E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CF8A92DDA24080B46A537A2FE2F085">
    <w:name w:val="5FCF8A92DDA24080B46A537A2FE2F085"/>
  </w:style>
  <w:style w:type="paragraph" w:customStyle="1" w:styleId="10D89CA2F0C845AE822C7C2CC33494E7">
    <w:name w:val="10D89CA2F0C845AE822C7C2CC3349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January, 2024</dc:subject>
  <dc:creator/>
  <cp:keywords/>
  <dc:description/>
  <cp:lastModifiedBy/>
  <cp:revision>1</cp:revision>
  <dcterms:created xsi:type="dcterms:W3CDTF">2024-01-24T20:41:00Z</dcterms:created>
  <dcterms:modified xsi:type="dcterms:W3CDTF">2024-01-24T20:42:00Z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